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994F03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994F03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994F03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76329" w:rsidP="00DC6C96">
      <w:pPr>
        <w:pStyle w:val="3"/>
        <w:jc w:val="left"/>
        <w:rPr>
          <w:b w:val="0"/>
          <w:sz w:val="15"/>
          <w:lang w:val="uk-UA"/>
        </w:rPr>
      </w:pPr>
      <w:r w:rsidRPr="00994F03">
        <w:rPr>
          <w:b w:val="0"/>
          <w:sz w:val="20"/>
          <w:szCs w:val="20"/>
          <w:u w:val="single"/>
        </w:rPr>
        <w:t>16.04.2021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994F03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994F03">
        <w:rPr>
          <w:b w:val="0"/>
          <w:sz w:val="20"/>
          <w:szCs w:val="20"/>
        </w:rPr>
        <w:t xml:space="preserve"> </w:t>
      </w:r>
      <w:r w:rsidR="00B76329" w:rsidRPr="00994F03">
        <w:rPr>
          <w:b w:val="0"/>
          <w:sz w:val="20"/>
          <w:szCs w:val="20"/>
          <w:u w:val="single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994F0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7632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 - 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7632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Кугаєнко М. М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994F03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994F03" w:rsidRDefault="00B76329" w:rsidP="00DC6C96">
            <w:pPr>
              <w:rPr>
                <w:sz w:val="20"/>
                <w:szCs w:val="20"/>
              </w:rPr>
            </w:pPr>
            <w:r w:rsidRPr="00994F03">
              <w:rPr>
                <w:sz w:val="20"/>
                <w:szCs w:val="20"/>
              </w:rPr>
              <w:t>ПРИВАТНЕ АКЦІОНЕРНЕ ТОВАРИСТВО "ЗАПОРІЗЬКЕ ВИРОБНИЧЕ ОБ'ЄДНАННЯ "ГАРАНТ"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B7632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994F03" w:rsidRDefault="00B76329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69057 місто Запоріжжя вул. Сєдова, буд. 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B7632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14309184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B7632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050-454-18-98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B7632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garant.zp@gmail.com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994F03" w:rsidRDefault="00B76329" w:rsidP="00DC6C96">
            <w:pPr>
              <w:rPr>
                <w:sz w:val="20"/>
                <w:szCs w:val="20"/>
              </w:rPr>
            </w:pPr>
            <w:r w:rsidRPr="00994F03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B76329" w:rsidRPr="00994F03" w:rsidRDefault="00B76329" w:rsidP="00DC6C96">
            <w:pPr>
              <w:rPr>
                <w:sz w:val="20"/>
                <w:szCs w:val="20"/>
              </w:rPr>
            </w:pPr>
            <w:r w:rsidRPr="00994F03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B76329" w:rsidRDefault="00B7632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76329" w:rsidRDefault="00B7632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B7632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7632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994F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garant</w:t>
            </w:r>
            <w:r w:rsidRPr="00994F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994F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994F03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994F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garant</w:t>
            </w:r>
            <w:r w:rsidRPr="00994F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994F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994F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994F0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7632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7223A4" w:rsidRDefault="007223A4" w:rsidP="00C86AFD">
      <w:pPr>
        <w:rPr>
          <w:lang w:val="en-US"/>
        </w:rPr>
        <w:sectPr w:rsidR="007223A4" w:rsidSect="00B7632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7223A4" w:rsidRDefault="007223A4" w:rsidP="007223A4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7223A4" w:rsidRPr="0090056A" w:rsidRDefault="007223A4" w:rsidP="007223A4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7223A4" w:rsidRPr="00171381" w:rsidRDefault="007223A4" w:rsidP="007223A4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7223A4" w:rsidRPr="00335999" w:rsidTr="009A052E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7223A4" w:rsidRPr="00335999" w:rsidTr="009A052E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A4" w:rsidRPr="00335999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7223A4" w:rsidRPr="009C0D5C" w:rsidTr="009A052E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A4" w:rsidRPr="009C0D5C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A4" w:rsidRPr="009C0D5C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A4" w:rsidRPr="009C0D5C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A4" w:rsidRPr="009C0D5C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3304.600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A4" w:rsidRPr="009C0D5C" w:rsidRDefault="007223A4" w:rsidP="009A05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423.65188000000</w:t>
            </w:r>
          </w:p>
        </w:tc>
      </w:tr>
      <w:tr w:rsidR="007223A4" w:rsidRPr="009C0D5C" w:rsidTr="009A052E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A4" w:rsidRPr="009C0D5C" w:rsidRDefault="007223A4" w:rsidP="009A052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7223A4" w:rsidRPr="009C0D5C" w:rsidTr="009A052E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A4" w:rsidRPr="009C0D5C" w:rsidRDefault="007223A4" w:rsidP="009A052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- 15.04.2021 р. Відомості щодо правочинів із зазначенням, зокрема, їх характеру та їх гранична сукупність вартості правочинів: 1) укладення договорів оренди нерухомого майна (сукупна гранична вартість 4 000 тис. грн.); 2) продаж нерухомого майна Товариства (сукупна гранична вартість 10 000 тис. грн.). Гранична сукупність вартості правочинів - 14000 тис. грн. Вартість активів емітента за даними останньої річної фінансової звітності - 3304,6 тис. грн. Співвідношення граничної сукупності вартості правочинів до вартості активів емітента за даними останньої річної фінансової звітності - 423,6519%. Загальна кількість голосуючих акцій - 8000 шт. Кількість голосуючих акцій, що зареєстровані для участі у загальних зборах - 8000 шт. Кількість голосуючих акцій, що проголосували «за» та «проти» прийняття рішення: «за» - 8000 шт., «проти» - 0 шт.</w:t>
            </w:r>
          </w:p>
        </w:tc>
      </w:tr>
    </w:tbl>
    <w:p w:rsidR="007223A4" w:rsidRPr="00994F03" w:rsidRDefault="007223A4" w:rsidP="007223A4"/>
    <w:p w:rsidR="003C4C1A" w:rsidRPr="00994F03" w:rsidRDefault="003C4C1A" w:rsidP="00C86AFD"/>
    <w:sectPr w:rsidR="003C4C1A" w:rsidRPr="00994F03" w:rsidSect="007223A4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29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223A4"/>
    <w:rsid w:val="007E37D1"/>
    <w:rsid w:val="007F5510"/>
    <w:rsid w:val="00902454"/>
    <w:rsid w:val="00994F03"/>
    <w:rsid w:val="009A60E3"/>
    <w:rsid w:val="009F2C05"/>
    <w:rsid w:val="00A372E3"/>
    <w:rsid w:val="00B71BC8"/>
    <w:rsid w:val="00B76329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95D4-61BF-4404-B25B-CB687E8C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D629-22D6-41F1-9817-E4739786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2021-04-16T11:10:00Z</dcterms:created>
  <dcterms:modified xsi:type="dcterms:W3CDTF">2021-04-16T11:10:00Z</dcterms:modified>
</cp:coreProperties>
</file>