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CE0324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CE0324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CE0324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D226B" w:rsidP="00DC6C96">
      <w:pPr>
        <w:pStyle w:val="3"/>
        <w:jc w:val="left"/>
        <w:rPr>
          <w:b w:val="0"/>
          <w:sz w:val="15"/>
          <w:lang w:val="uk-UA"/>
        </w:rPr>
      </w:pPr>
      <w:r w:rsidRPr="00CE0324">
        <w:rPr>
          <w:b w:val="0"/>
          <w:sz w:val="20"/>
          <w:szCs w:val="20"/>
          <w:u w:val="single"/>
        </w:rPr>
        <w:t>16.04.2021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CE0324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CE0324">
        <w:rPr>
          <w:b w:val="0"/>
          <w:sz w:val="20"/>
          <w:szCs w:val="20"/>
        </w:rPr>
        <w:t xml:space="preserve"> </w:t>
      </w:r>
      <w:r w:rsidR="000D226B" w:rsidRPr="00CE0324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CE032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D226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 - 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D226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Кугаєнко М. М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CE032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CE0324" w:rsidRDefault="000D226B" w:rsidP="00DC6C96">
            <w:pPr>
              <w:rPr>
                <w:sz w:val="20"/>
                <w:szCs w:val="20"/>
              </w:rPr>
            </w:pPr>
            <w:r w:rsidRPr="00CE0324">
              <w:rPr>
                <w:sz w:val="20"/>
                <w:szCs w:val="20"/>
              </w:rPr>
              <w:t>ПРИВАТНЕ АКЦІОНЕРНЕ ТОВАРИСТВО "ЗАПОРІЗЬКЕ ВИРОБНИЧЕ ОБ'ЄДНАННЯ "ГАРАНТ"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CE0324" w:rsidRDefault="000D226B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69057 місто Запоріжжя вул. Сєдова, буд. 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14309184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050-454-18-98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garant.zp@gmail.com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CE0324" w:rsidRDefault="000D226B" w:rsidP="00DC6C96">
            <w:pPr>
              <w:rPr>
                <w:sz w:val="20"/>
                <w:szCs w:val="20"/>
              </w:rPr>
            </w:pPr>
            <w:r w:rsidRPr="00CE0324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0D226B" w:rsidRPr="00CE0324" w:rsidRDefault="000D226B" w:rsidP="00DC6C96">
            <w:pPr>
              <w:rPr>
                <w:sz w:val="20"/>
                <w:szCs w:val="20"/>
              </w:rPr>
            </w:pPr>
            <w:r w:rsidRPr="00CE0324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0D226B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D226B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0D226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D226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CE0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garant</w:t>
            </w:r>
            <w:r w:rsidRPr="00CE0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CE0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CE0324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CE0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garant</w:t>
            </w:r>
            <w:r w:rsidRPr="00CE0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CE03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CE032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CE032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D226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65D67" w:rsidRDefault="00365D67" w:rsidP="00C86AFD">
      <w:pPr>
        <w:rPr>
          <w:lang w:val="en-US"/>
        </w:rPr>
        <w:sectPr w:rsidR="00365D67" w:rsidSect="000D226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65D67" w:rsidRPr="00365D67" w:rsidTr="006333F0">
        <w:trPr>
          <w:trHeight w:val="440"/>
          <w:tblCellSpacing w:w="22" w:type="dxa"/>
        </w:trPr>
        <w:tc>
          <w:tcPr>
            <w:tcW w:w="4931" w:type="pct"/>
          </w:tcPr>
          <w:p w:rsidR="00365D67" w:rsidRPr="00365D67" w:rsidRDefault="00365D67" w:rsidP="00365D67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</w:rPr>
              <w:lastRenderedPageBreak/>
              <w:t>Додаток 6</w:t>
            </w:r>
            <w:r w:rsidRPr="00365D67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365D67">
              <w:rPr>
                <w:sz w:val="20"/>
                <w:szCs w:val="20"/>
              </w:rPr>
              <w:br/>
              <w:t>(пу</w:t>
            </w:r>
            <w:r w:rsidRPr="00365D67">
              <w:rPr>
                <w:sz w:val="20"/>
                <w:szCs w:val="20"/>
                <w:lang w:val="uk-UA"/>
              </w:rPr>
              <w:t>(пу</w:t>
            </w:r>
            <w:r w:rsidRPr="00365D67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365D67" w:rsidRPr="00365D67" w:rsidRDefault="00365D67" w:rsidP="00365D67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65D67">
        <w:rPr>
          <w:sz w:val="20"/>
          <w:szCs w:val="20"/>
          <w:lang w:val="uk-UA"/>
        </w:rPr>
        <w:br w:type="textWrapping" w:clear="all"/>
      </w:r>
      <w:r w:rsidRPr="00365D67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8"/>
        <w:gridCol w:w="1774"/>
        <w:gridCol w:w="2859"/>
      </w:tblGrid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15.04.2021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Голова правлiння - генеральний директор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Кугаєнко Микола Михайлович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10.00000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Посадова особа Голова правлiння - генеральний директор Кугаєнко Микола Михайлович припиняє повноваження на посадi 15.04.2021 р. (дата вчинення дiї 15.04.2021 р.). Володiє 4000 акцiй, що складає 10 % статутного капiталу емiтента. Непогашеної судимостi за корисливi та посадовi злочини немає. Cтрок, протягом якого особа перебувала на посадi - 9 рокiв 3 мiсяцi. Орган емiтента, який прийняв вiдповiдне рiшення: Загальнi збори акцiонерiв. Пiдстави прийняття рiшення: Протокол Загальних зборiв акцiонерiв № 1 вiд 15.04.2021 р. Обгрунтування змiн у персональному складi посадових осiб (причини прийняття рiшення): переобрання за рiшенням Загальних зборiв.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15.04.2021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Бiлоус Володимир Юрiйович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10.00000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Посадова особа Член правлiння Бiлоус Володимир Юрiйович припиняє повноваження на посадi 15.04.2021 р. (дата вчинення дiї 15.04.2021 р.). Володiє 4000 акцiй, що складає 10 % статутного капiталу емiтента. Непогашеної судимостi за корисливi та посадовi злочини немає. Cтрок, протягом якого особа перебувала на посадi - 7 рокiв. Орган емiтента, який прийняв вiдповiдне рiшення: Загальнi збори акцiонерiв. Пiдстави прийняття рiшення: Протокол Загальних зборiв акцiонерiв № 1 вiд 15.04.2021 р. Обгрунтування змiн у персональному складi посадових осiб (причини прийняття рiшення): переобрання за рiшенням Загальних зборiв.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15.04.2021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Ревiзор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Устименко Людмила Анатолiївна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Посадова особа Ревiзор Устименко Людмила Анатолiївна припиняє повноваження на посадi 15.04.2021 р. (дата вчинення дiї 15.04.2021 р.). Володiє 0 акцiй, що складає 0 % статутного капiталу емiтента. Непогашеної судимостi за корисливi та посадовi злочини немає. Cтрок, протягом якого особа перебувала на посадi - 7 рокiв. Орган емiтента, який прийняв вiдповiдне рiшення: Загальнi збори акцiонерiв. Пiдстави прийняття рiшення: Протокол Загальних зборiв акцiонерiв № 1 вiд 15.04.2021 р. Обгрунтування змiн у персональному складi посадових осiб (причини прийняття рiшення): переобрання за рiшенням Загальних зборiв.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15.04.2021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Голова правлiння - генеральний директор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Кугаєнко Микола Михайлович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10.00000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Посадова особа Голова правлiння - генеральний директор Кугаєнко Микола Михайлович обрана на посаду 15.04.2021 р. (дата вступу в повноваження 15.04.2021 р.). Володiє 4000 акцiй, що складає 10 %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Голова правлiння - генеральний директор. Орган емiтента, який прийняв вiдповiдне рiшення: Загальнi збори акцiонерiв. Пiдстави прийняття рiшення: Протокол Загальних зборiв акцiонерiв № 1 вiд 15.04.2021 р. Обгрунтування змiн у персональному складi посадових осiб (причини прийняття рiшення): переобрання за рiшенням Загальних зборiв акцiонерiв.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15.04.2021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Бiлоус Володими Юрiйович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10.00000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lastRenderedPageBreak/>
              <w:t>Посадова особа Член правлiння Бiлоус Володимир Юрiйович обрана на посаду 15.04.2021 р. (дата вступу в повноваження 15.04.2021 р.). Володiє 4000 акцiй, що складає 10 %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юристконсульт, Член правлiння. Орган емiтента, який прийняв вiдповiдне рiшення: Загальнi збори акцiонерiв. Пiдстави прийняття рiшення: Протокол Загальних зборiв акцiонерiв № 1 вiд 15.04.2021 р. Обгрунтування змiн у персональному складi посадових осiб (причини прийняття рiшення): переобрання за рiшенням Загальних зборiв акцiонерiв.</w:t>
            </w:r>
          </w:p>
        </w:tc>
      </w:tr>
      <w:tr w:rsidR="00365D67" w:rsidRPr="00365D67" w:rsidTr="006333F0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15.04.2021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Ревiзор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Устименко Людмила Анатолiївна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65D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65D67" w:rsidRPr="00365D67" w:rsidTr="006333F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D67" w:rsidRPr="00365D67" w:rsidRDefault="00365D67" w:rsidP="00365D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65D67">
              <w:rPr>
                <w:sz w:val="20"/>
                <w:szCs w:val="20"/>
                <w:lang w:val="uk-UA"/>
              </w:rPr>
              <w:t>Посадова особа Ревiзор Устименко Людмила Анатолiївна обрана на посаду 15.04.2021 р. (дата вступу в повноваження 15.04.2021 р.). Володiє 0 акцiй, що складає 0 % статутного капiталу емiтента. Непогашеної судимостi за корисливi та посадовi злочини немає. Cтрок, на який обрано особу - 3 роки. Iншi посади, якi обiймала ця особа за останнi 5 рокiв - Ревiзор. Орган емiтента, який прийняв вiдповiдне рiшення: Загальнi збори акцiонерiв. Пiдстави прийняття рiшення: Протокол Загальних зборiв акцiонерiв № 1 вiд 15.04.2021 р. Обгрунтування змiн у персональному складi посадових осiб (причини прийняття рiшення): переобрання за рiшенням Загальних зборiв акцiонерiв.</w:t>
            </w:r>
          </w:p>
        </w:tc>
      </w:tr>
    </w:tbl>
    <w:p w:rsidR="00365D67" w:rsidRPr="00365D67" w:rsidRDefault="00365D67" w:rsidP="00365D67">
      <w:pPr>
        <w:rPr>
          <w:lang w:val="uk-UA"/>
        </w:rPr>
      </w:pPr>
    </w:p>
    <w:p w:rsidR="00365D67" w:rsidRPr="00365D67" w:rsidRDefault="00365D67" w:rsidP="00365D67">
      <w:r w:rsidRPr="00365D67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CE0324" w:rsidRDefault="003C4C1A" w:rsidP="00C86AFD"/>
    <w:sectPr w:rsidR="003C4C1A" w:rsidRPr="00CE0324" w:rsidSect="00365D67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B"/>
    <w:rsid w:val="00020BCB"/>
    <w:rsid w:val="000D226B"/>
    <w:rsid w:val="001714DF"/>
    <w:rsid w:val="002D6506"/>
    <w:rsid w:val="003275D1"/>
    <w:rsid w:val="00365D67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CE0324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85AE8-E826-472A-B02E-D616D10A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7D19-7421-4262-AC91-5CC75652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3</cp:revision>
  <cp:lastPrinted>2013-07-11T12:29:00Z</cp:lastPrinted>
  <dcterms:created xsi:type="dcterms:W3CDTF">2021-04-16T11:11:00Z</dcterms:created>
  <dcterms:modified xsi:type="dcterms:W3CDTF">2021-04-16T11:11:00Z</dcterms:modified>
</cp:coreProperties>
</file>