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6952D3FF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3A7E3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7C9451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299BBF1F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0F8515AB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6FFC7CD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2DA0DE83" w14:textId="67A4D012" w:rsidR="00471C91" w:rsidRPr="00AC525F" w:rsidRDefault="007256C3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"ЗАПОРІЗЬКЕ ВИРОБНИЧЕ ОБ'ЄДНАННЯ "ГАРАНТ"</w:t>
            </w:r>
          </w:p>
        </w:tc>
      </w:tr>
      <w:tr w:rsidR="00471C91" w14:paraId="55C1A2EA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F9CFEEF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44ED1168" w14:textId="00603A4C" w:rsidR="00471C91" w:rsidRPr="0005596A" w:rsidRDefault="007256C3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14309184</w:t>
            </w:r>
          </w:p>
        </w:tc>
      </w:tr>
      <w:tr w:rsidR="00471C91" w14:paraId="6568D3BD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093C693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4035A788" w14:textId="222FA774" w:rsidR="00471C91" w:rsidRPr="0005596A" w:rsidRDefault="007256C3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26.05.2026</w:t>
            </w:r>
          </w:p>
        </w:tc>
      </w:tr>
      <w:tr w:rsidR="000C77DA" w:rsidRPr="0005596A" w14:paraId="6390C714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18FDBF8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6F67890" w14:textId="0808EC1D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7256C3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7256C3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BDA05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0267CF85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471A6362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4323916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5C4E445" w14:textId="18C5EBD9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7256C3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7256C3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61EC1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3786BD56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45745B58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A6389F5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7B0504D" w14:textId="545099DB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7256C3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7256C3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7256C3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55AB7" w14:textId="1C1628F4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  <w:r w:rsidR="007256C3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2275CF90" w14:textId="119CB74B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7256C3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1CA879D2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065621BE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2972A138" w14:textId="77777777" w:rsidR="007256C3" w:rsidRDefault="00EF5DC4" w:rsidP="00EF5DC4">
            <w:pPr>
              <w:pStyle w:val="rvps14"/>
              <w:rPr>
                <w:rStyle w:val="spanrvts0"/>
                <w:u w:val="single"/>
                <w:lang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</w:p>
          <w:p w14:paraId="31592F32" w14:textId="2D9FA23C" w:rsidR="00EF5DC4" w:rsidRPr="005069C8" w:rsidRDefault="007256C3" w:rsidP="00EF5DC4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Структура власності приватного акціонерного товариства, 100% акцій якого прямо або опосередковано належать одній особі, станом на 31.12.2025 року</w:t>
            </w:r>
          </w:p>
        </w:tc>
      </w:tr>
      <w:tr w:rsidR="00471C91" w:rsidRPr="00471C91" w14:paraId="3191A03E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BE11211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247EDA83" w14:textId="36E97A30" w:rsidR="00471C91" w:rsidRPr="00471C91" w:rsidRDefault="007256C3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14.01.2026</w:t>
            </w:r>
          </w:p>
        </w:tc>
      </w:tr>
      <w:tr w:rsidR="00471C91" w:rsidRPr="00471C91" w14:paraId="72B66B0F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ABD3D65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08E9217D" w14:textId="639FBBAB" w:rsidR="00471C91" w:rsidRPr="00471C91" w:rsidRDefault="007256C3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Починаючи з 2022 року Товариство здійснює діяльність в умовах воєнного стану та перебування у прифронтовій зоні, що спричинило втрату частини кваліфікованого персоналу, порушення окремих господарських процесів і ускладнило своєчасний моніторинг змін законодавства. Зазначені обставини, які мають характер надзвичайних та невідворотних подій, істотно вплинули на можливість Товариства своєчасно виконувати обов’язки щодо розкриття інформації.</w:t>
            </w:r>
          </w:p>
        </w:tc>
      </w:tr>
      <w:tr w:rsidR="00471C91" w:rsidRPr="00471C91" w14:paraId="03DB1CAE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B36168F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450C4C62" w14:textId="5DEA19DE" w:rsidR="00471C91" w:rsidRPr="00471C91" w:rsidRDefault="007256C3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26.05.2026</w:t>
            </w:r>
          </w:p>
        </w:tc>
      </w:tr>
    </w:tbl>
    <w:p w14:paraId="07E7E0DC" w14:textId="77777777" w:rsidR="001F75B4" w:rsidRPr="00471C91" w:rsidRDefault="001F75B4">
      <w:pPr>
        <w:rPr>
          <w:lang w:val="ru-RU"/>
        </w:rPr>
      </w:pPr>
    </w:p>
    <w:sectPr w:rsidR="001F75B4" w:rsidRPr="00471C91" w:rsidSect="007256C3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C3"/>
    <w:rsid w:val="00001374"/>
    <w:rsid w:val="0005596A"/>
    <w:rsid w:val="000C77DA"/>
    <w:rsid w:val="001F75B4"/>
    <w:rsid w:val="003A01DC"/>
    <w:rsid w:val="00471C91"/>
    <w:rsid w:val="005069C8"/>
    <w:rsid w:val="005B58F4"/>
    <w:rsid w:val="007256C3"/>
    <w:rsid w:val="00AC525F"/>
    <w:rsid w:val="00C97738"/>
    <w:rsid w:val="00CC5AE1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0690"/>
  <w15:chartTrackingRefBased/>
  <w15:docId w15:val="{14B89AA2-F28B-4EBF-BD85-C89CFD94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0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2026-05-26T12:56:00Z</dcterms:created>
  <dcterms:modified xsi:type="dcterms:W3CDTF">2026-05-26T12:56:00Z</dcterms:modified>
</cp:coreProperties>
</file>