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791DE05B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F583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57889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0A34F2EE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6745C198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C584F48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52E6472F" w14:textId="77777777" w:rsidR="00471C91" w:rsidRPr="00AC525F" w:rsidRDefault="00397D78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АКЦІОНЕРНЕ ТОВАРИСТВО "ЗАПОРІЗЬКЕ ВИРОБНИЧЕ ОБ'ЄДНАННЯ "ГАРАНТ"</w:t>
            </w:r>
          </w:p>
        </w:tc>
      </w:tr>
      <w:tr w:rsidR="00471C91" w14:paraId="4C306B19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A20D728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58EB0BCC" w14:textId="77777777" w:rsidR="00471C91" w:rsidRPr="0005596A" w:rsidRDefault="00397D78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14309184</w:t>
            </w:r>
          </w:p>
        </w:tc>
      </w:tr>
      <w:tr w:rsidR="00471C91" w14:paraId="378ECAD4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8897DB0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DA7C073" w14:textId="77777777" w:rsidR="00471C91" w:rsidRPr="0005596A" w:rsidRDefault="00397D78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15.09.2025</w:t>
            </w:r>
          </w:p>
        </w:tc>
      </w:tr>
      <w:tr w:rsidR="000C77DA" w:rsidRPr="0005596A" w14:paraId="359C87A4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C07F2B1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7F65BAC" w14:textId="13AA4902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397D78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397D78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7BA91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0C2D016E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40FB7EAE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10C7EA3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676307CF" w14:textId="19C6222C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397D78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397D78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F6CCF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7F6E2E84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79D95561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B37B574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338C741" w14:textId="035CAB23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397D78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397D78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397D78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F795" w14:textId="3FB6DD41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397D78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2B66E96B" w14:textId="37B5F119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  <w:r w:rsidR="00397D78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261582FE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224F0AF0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64FDE426" w14:textId="77777777" w:rsidR="00397D78" w:rsidRDefault="00EF5DC4" w:rsidP="00EF5DC4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</w:p>
          <w:p w14:paraId="4D6369A9" w14:textId="7B266D6D" w:rsidR="00EF5DC4" w:rsidRPr="005069C8" w:rsidRDefault="00397D78" w:rsidP="00EF5DC4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u w:val="single"/>
                <w:lang w:eastAsia="uk"/>
              </w:rPr>
              <w:t>Структура власності приватного акціонерного товариства, 100% акцій якого прямо або опосередковано належать одній особі</w:t>
            </w:r>
          </w:p>
        </w:tc>
      </w:tr>
      <w:tr w:rsidR="00471C91" w:rsidRPr="00471C91" w14:paraId="21A3DF4A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1AD540A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117DC965" w14:textId="33499275" w:rsidR="00471C91" w:rsidRPr="00471C91" w:rsidRDefault="00397D78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12.01.2024</w:t>
            </w:r>
          </w:p>
        </w:tc>
      </w:tr>
      <w:tr w:rsidR="00471C91" w:rsidRPr="00471C91" w14:paraId="5F705697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6B9EB2F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580209F" w14:textId="7A6B6714" w:rsidR="00471C91" w:rsidRPr="00471C91" w:rsidRDefault="00397D78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Порушення нормальної діяльності Товариства через військові дії та перебування Товариства в прифронтовій зоні.</w:t>
            </w:r>
          </w:p>
        </w:tc>
      </w:tr>
      <w:tr w:rsidR="00471C91" w:rsidRPr="00471C91" w14:paraId="29B2A804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3B6CF18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4733CFAB" w14:textId="112D3A85" w:rsidR="00471C91" w:rsidRPr="00471C91" w:rsidRDefault="00397D78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15.09.2025</w:t>
            </w:r>
          </w:p>
        </w:tc>
      </w:tr>
    </w:tbl>
    <w:p w14:paraId="45E47393" w14:textId="77777777" w:rsidR="001F75B4" w:rsidRPr="00471C91" w:rsidRDefault="001F75B4">
      <w:pPr>
        <w:rPr>
          <w:lang w:val="ru-RU"/>
        </w:rPr>
      </w:pPr>
    </w:p>
    <w:sectPr w:rsidR="001F75B4" w:rsidRPr="00471C91" w:rsidSect="00397D7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8"/>
    <w:rsid w:val="0005596A"/>
    <w:rsid w:val="000C77DA"/>
    <w:rsid w:val="001F75B4"/>
    <w:rsid w:val="00397D78"/>
    <w:rsid w:val="003A01DC"/>
    <w:rsid w:val="00471C91"/>
    <w:rsid w:val="005069C8"/>
    <w:rsid w:val="005B58F4"/>
    <w:rsid w:val="009666C3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F72F"/>
  <w15:chartTrackingRefBased/>
  <w15:docId w15:val="{5C429106-7C04-46D2-B589-FD2FE30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2025-09-15T09:18:00Z</dcterms:created>
  <dcterms:modified xsi:type="dcterms:W3CDTF">2025-09-15T09:18:00Z</dcterms:modified>
</cp:coreProperties>
</file>